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rPr>
          <w:rFonts w:ascii="??_GB2312" w:cs="Times New Roman"/>
          <w:sz w:val="44"/>
          <w:szCs w:val="44"/>
        </w:rPr>
      </w:pPr>
    </w:p>
    <w:p>
      <w:pPr>
        <w:spacing w:line="640" w:lineRule="exact"/>
        <w:jc w:val="center"/>
        <w:rPr>
          <w:rFonts w:ascii="??_GB2312" w:eastAsia="Times New Roman" w:cs="Times New Roman"/>
          <w:sz w:val="44"/>
          <w:szCs w:val="44"/>
        </w:rPr>
      </w:pPr>
      <w:r>
        <w:pict>
          <v:shape id="_x0000_s1028" o:spid="_x0000_s1028" o:spt="136" type="#_x0000_t136" style="position:absolute;left:0pt;margin-left:5.9pt;margin-top:4.6pt;height:69.6pt;width:438.9pt;z-index:251660288;mso-width-relative:page;mso-height-relative:page;" fillcolor="#FF0000" filled="t" stroked="t" coordsize="21600,21600" adj="10800">
            <v:path/>
            <v:fill on="t" color2="#FFFFFF" focussize="0,0"/>
            <v:stroke color="#FF0000"/>
            <v:imagedata o:title=""/>
            <o:lock v:ext="edit" aspectratio="f"/>
            <v:textpath on="t" fitshape="t" fitpath="t" trim="t" xscale="f" string="全州县防汛抗旱指挥部办公室" style="font-family:黑体;font-size:36pt;v-text-align:center;"/>
          </v:shape>
        </w:pict>
      </w:r>
    </w:p>
    <w:p>
      <w:pPr>
        <w:spacing w:line="640" w:lineRule="exact"/>
        <w:jc w:val="center"/>
        <w:rPr>
          <w:rFonts w:ascii="??_GB2312" w:eastAsia="Times New Roman" w:cs="Times New Roman"/>
          <w:sz w:val="44"/>
          <w:szCs w:val="44"/>
        </w:rPr>
      </w:pPr>
    </w:p>
    <w:p>
      <w:pPr>
        <w:spacing w:line="560" w:lineRule="exact"/>
        <w:rPr>
          <w:rFonts w:cs="Times New Roman"/>
          <w:color w:val="FF0000"/>
          <w:sz w:val="52"/>
          <w:szCs w:val="52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-5080</wp:posOffset>
                </wp:positionH>
                <wp:positionV relativeFrom="paragraph">
                  <wp:posOffset>172720</wp:posOffset>
                </wp:positionV>
                <wp:extent cx="5786120" cy="6985"/>
                <wp:effectExtent l="0" t="22225" r="5080" b="27940"/>
                <wp:wrapNone/>
                <wp:docPr id="1" name="直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786120" cy="6985"/>
                        </a:xfrm>
                        <a:prstGeom prst="line">
                          <a:avLst/>
                        </a:prstGeom>
                        <a:ln w="44450" cap="flat" cmpd="thickThin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" o:spid="_x0000_s1026" o:spt="20" style="position:absolute;left:0pt;flip:x y;margin-left:-0.4pt;margin-top:13.6pt;height:0.55pt;width:455.6pt;z-index:251659264;mso-width-relative:page;mso-height-relative:page;" filled="f" stroked="t" coordsize="21600,21600" o:gfxdata="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C/ScpA1AAAAAcBAAAPAAAAAAAAAAEAIAAAACIAAABkcnMvZG93bnJldi54&#10;bWxQSwECFAAUAAAACACHTuJAAiGJU/4BAAD5AwAADgAAAAAAAAABACAAAAAjAQAAZHJzL2Uyb0Rv&#10;Yy54bWxQSwUGAAAAAAYABgBZAQAAkwUAAAAA&#10;">
                <v:fill on="f" focussize="0,0"/>
                <v:stroke weight="3.5pt" color="#FF0000" linestyle="thickThin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640" w:lineRule="exact"/>
        <w:jc w:val="center"/>
        <w:rPr>
          <w:rFonts w:ascii="华文中宋" w:hAnsi="华文中宋" w:eastAsia="华文中宋" w:cs="Times New Roman"/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jc w:val="center"/>
        <w:textAlignment w:val="auto"/>
        <w:rPr>
          <w:rFonts w:hint="eastAsia" w:ascii="方正小标宋简体" w:hAnsi="黑体" w:eastAsia="方正小标宋简体"/>
          <w:bCs/>
          <w:sz w:val="44"/>
          <w:szCs w:val="44"/>
        </w:rPr>
      </w:pPr>
      <w:r>
        <w:rPr>
          <w:rFonts w:hint="eastAsia" w:ascii="方正小标宋简体" w:hAnsi="华文中宋" w:eastAsia="方正小标宋简体" w:cs="方正小标宋简体"/>
          <w:sz w:val="44"/>
          <w:szCs w:val="44"/>
          <w:lang w:eastAsia="zh-CN"/>
        </w:rPr>
        <w:t>全州县防汛抗旱指挥部办公室</w:t>
      </w:r>
      <w:r>
        <w:rPr>
          <w:rFonts w:hint="eastAsia" w:ascii="方正小标宋简体" w:hAnsi="黑体" w:eastAsia="方正小标宋简体"/>
          <w:bCs/>
          <w:sz w:val="44"/>
          <w:szCs w:val="44"/>
          <w:lang w:val="en-US" w:eastAsia="zh-CN"/>
        </w:rPr>
        <w:t>转发</w:t>
      </w:r>
      <w:r>
        <w:rPr>
          <w:rFonts w:hint="eastAsia" w:ascii="方正小标宋简体" w:hAnsi="黑体" w:eastAsia="方正小标宋简体"/>
          <w:bCs/>
          <w:sz w:val="44"/>
          <w:szCs w:val="44"/>
        </w:rPr>
        <w:t>桂林市防汛抗旱指挥部办公室关于做好“五一”假期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jc w:val="center"/>
        <w:textAlignment w:val="auto"/>
        <w:rPr>
          <w:rFonts w:hint="default" w:ascii="方正小标宋简体" w:eastAsia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黑体" w:eastAsia="方正小标宋简体"/>
          <w:bCs/>
          <w:sz w:val="44"/>
          <w:szCs w:val="44"/>
        </w:rPr>
        <w:t>防汛工作的通知</w:t>
      </w:r>
      <w:r>
        <w:rPr>
          <w:rFonts w:hint="eastAsia" w:ascii="方正小标宋简体" w:hAnsi="华文中宋" w:eastAsia="方正小标宋简体" w:cs="方正小标宋简体"/>
          <w:sz w:val="44"/>
          <w:szCs w:val="44"/>
          <w:lang w:val="en-US" w:eastAsia="zh-CN"/>
        </w:rPr>
        <w:t xml:space="preserve">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40" w:lineRule="exact"/>
        <w:jc w:val="center"/>
        <w:textAlignment w:val="auto"/>
        <w:rPr>
          <w:rFonts w:hint="eastAsia" w:ascii="方正小标宋简体" w:hAnsi="华文中宋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华文中宋" w:eastAsia="方正小标宋简体" w:cs="方正小标宋简体"/>
          <w:sz w:val="44"/>
          <w:szCs w:val="44"/>
          <w:lang w:val="en-US" w:eastAsia="zh-CN"/>
        </w:rPr>
        <w:t xml:space="preserve">      </w:t>
      </w:r>
    </w:p>
    <w:p>
      <w:pPr>
        <w:rPr>
          <w:rFonts w:hint="eastAsia" w:asci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eastAsia="仿宋_GB2312" w:cs="仿宋_GB2312"/>
          <w:sz w:val="32"/>
          <w:szCs w:val="32"/>
          <w:lang w:eastAsia="zh-CN"/>
        </w:rPr>
        <w:t>各乡（镇）人民政府、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县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防汛抗旱指挥部成员单位：</w:t>
      </w:r>
    </w:p>
    <w:p>
      <w:pPr>
        <w:numPr>
          <w:ilvl w:val="0"/>
          <w:numId w:val="0"/>
        </w:numPr>
        <w:spacing w:line="520" w:lineRule="exact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eastAsia="zh-CN"/>
        </w:rPr>
        <w:t xml:space="preserve"> </w:t>
      </w:r>
      <w:bookmarkStart w:id="0" w:name="PO_mesesageContent"/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现将《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桂林市防汛抗旱指挥部办公室关于做好“五一”假期防汛工作的通知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》转发你们，请按照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文件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要求，做好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“五一”假期期间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各项工作，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严格落实防汛责任，落实值班值守制度，突出重点领域防范，加强涉水工程管理及充分做好应急准备，确保</w:t>
      </w:r>
      <w:bookmarkStart w:id="1" w:name="_GoBack"/>
      <w:bookmarkEnd w:id="1"/>
      <w:r>
        <w:rPr>
          <w:rFonts w:hint="eastAsia" w:ascii="仿宋_GB2312" w:eastAsia="仿宋_GB2312" w:cs="仿宋_GB2312"/>
          <w:sz w:val="32"/>
          <w:szCs w:val="32"/>
          <w:lang w:eastAsia="zh-CN"/>
        </w:rPr>
        <w:t>人民群众生命财产安全。</w:t>
      </w:r>
    </w:p>
    <w:p>
      <w:pPr>
        <w:pStyle w:val="2"/>
        <w:rPr>
          <w:rFonts w:hint="eastAsia"/>
          <w:lang w:eastAsia="zh-CN"/>
        </w:rPr>
      </w:pPr>
    </w:p>
    <w:p>
      <w:pPr>
        <w:ind w:firstLine="640" w:firstLineChars="20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附件：</w:t>
      </w:r>
      <w:bookmarkEnd w:id="0"/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桂林市防汛抗旱指挥部办公室关于做好“五一”假期防汛工作的通知</w:t>
      </w:r>
    </w:p>
    <w:p>
      <w:pPr>
        <w:spacing w:line="460" w:lineRule="exact"/>
        <w:ind w:firstLine="681" w:firstLineChars="213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　　　　　　　</w:t>
      </w:r>
      <w:r>
        <w:rPr>
          <w:rFonts w:ascii="仿宋_GB2312" w:eastAsia="仿宋_GB2312" w:cs="仿宋_GB2312"/>
          <w:sz w:val="32"/>
          <w:szCs w:val="32"/>
        </w:rPr>
        <w:t xml:space="preserve">        </w:t>
      </w:r>
      <w:r>
        <w:rPr>
          <w:rFonts w:hint="eastAsia" w:ascii="仿宋_GB2312" w:eastAsia="仿宋_GB2312" w:cs="仿宋_GB2312"/>
          <w:sz w:val="32"/>
          <w:szCs w:val="32"/>
        </w:rPr>
        <w:t>　全州县防汛抗旱指挥部办公室</w:t>
      </w:r>
    </w:p>
    <w:p>
      <w:pPr>
        <w:spacing w:line="460" w:lineRule="exact"/>
        <w:ind w:firstLine="681" w:firstLineChars="213"/>
        <w:rPr>
          <w:rFonts w:ascii="??_GB2312" w:cs="Times New Roman"/>
          <w:sz w:val="30"/>
          <w:szCs w:val="30"/>
        </w:rPr>
      </w:pPr>
      <w:r>
        <w:rPr>
          <w:rFonts w:hint="eastAsia" w:ascii="仿宋_GB2312" w:eastAsia="仿宋_GB2312" w:cs="仿宋_GB2312"/>
          <w:sz w:val="32"/>
          <w:szCs w:val="32"/>
        </w:rPr>
        <w:t>　　　　　　　　　　　　　　　</w:t>
      </w:r>
      <w:r>
        <w:rPr>
          <w:rFonts w:ascii="仿宋_GB2312" w:eastAsia="仿宋_GB2312" w:cs="仿宋_GB2312"/>
          <w:sz w:val="32"/>
          <w:szCs w:val="32"/>
        </w:rPr>
        <w:t>202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 w:cs="仿宋_GB2312"/>
          <w:sz w:val="32"/>
          <w:szCs w:val="32"/>
        </w:rPr>
        <w:t>年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 w:cs="仿宋_GB2312"/>
          <w:sz w:val="32"/>
          <w:szCs w:val="32"/>
        </w:rPr>
        <w:t>月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27</w:t>
      </w:r>
      <w:r>
        <w:rPr>
          <w:rFonts w:hint="eastAsia" w:ascii="仿宋_GB2312" w:eastAsia="仿宋_GB2312" w:cs="仿宋_GB2312"/>
          <w:sz w:val="32"/>
          <w:szCs w:val="32"/>
        </w:rPr>
        <w:t>日</w:t>
      </w:r>
    </w:p>
    <w:p>
      <w:pPr>
        <w:spacing w:line="480" w:lineRule="exact"/>
        <w:rPr>
          <w:rFonts w:ascii="??_GB2312" w:cs="Times New Roman"/>
          <w:sz w:val="30"/>
          <w:szCs w:val="30"/>
        </w:rPr>
      </w:pPr>
    </w:p>
    <w:p>
      <w:pPr>
        <w:spacing w:line="480" w:lineRule="exact"/>
        <w:rPr>
          <w:rFonts w:cs="Times New Roman"/>
        </w:rPr>
      </w:pPr>
    </w:p>
    <w:sectPr>
      <w:footerReference r:id="rId3" w:type="default"/>
      <w:pgSz w:w="11906" w:h="16838"/>
      <w:pgMar w:top="1440" w:right="1418" w:bottom="851" w:left="1418" w:header="851" w:footer="1191" w:gutter="0"/>
      <w:cols w:space="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cs="Times New Roman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cs="Times New Roman"/>
                            </w:rPr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LNJWO7QAAAABQEAAA8AAAAAAAAAAQAgAAAAIgAAAGRycy9k&#10;b3ducmV2LnhtbFBLAQIUABQAAAAIAIdO4kA/38OQ0QEAAKIDAAAOAAAAAAAAAAEAIAAAAB8BAABk&#10;cnMvZTJvRG9jLnhtbFBLBQYAAAAABgAGAFkBAAB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cs="Times New Roman"/>
                      </w:rPr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37795" cy="28384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7795" cy="2838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cs="Times New Roman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22.35pt;width:10.85pt;mso-position-horizontal:center;mso-position-horizontal-relative:margin;z-index:251659264;mso-width-relative:page;mso-height-relative:page;" filled="f" stroked="f" coordsize="21600,21600" o:gfxdata="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OPihlrTAAAAAwEAAA8AAAAAAAAAAQAgAAAAIgAAAGRycy9kb3ducmV2LnhtbFBL&#10;AQIUABQAAAAIAIdO4kCW6CnswgEAAHoDAAAOAAAAAAAAAAEAIAAAACIBAABkcnMvZTJvRG9jLnht&#10;bFBLBQYAAAAABgAGAFkBAABW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3"/>
                      <w:rPr>
                        <w:rFonts w:cs="Times New Roman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VhMDg0NmRhMTg3NzM2MTgyMjFlYTk2MWM5Y2YwM2EifQ=="/>
  </w:docVars>
  <w:rsids>
    <w:rsidRoot w:val="66B875B6"/>
    <w:rsid w:val="00006E64"/>
    <w:rsid w:val="00014D54"/>
    <w:rsid w:val="00025648"/>
    <w:rsid w:val="00043F82"/>
    <w:rsid w:val="0004534D"/>
    <w:rsid w:val="00067EEB"/>
    <w:rsid w:val="0008576B"/>
    <w:rsid w:val="000A18AD"/>
    <w:rsid w:val="000B070B"/>
    <w:rsid w:val="000C0461"/>
    <w:rsid w:val="000E2049"/>
    <w:rsid w:val="001A71C5"/>
    <w:rsid w:val="001B20C5"/>
    <w:rsid w:val="002541F7"/>
    <w:rsid w:val="0028068E"/>
    <w:rsid w:val="002941D4"/>
    <w:rsid w:val="002D700F"/>
    <w:rsid w:val="002E2580"/>
    <w:rsid w:val="00303D0C"/>
    <w:rsid w:val="003A507E"/>
    <w:rsid w:val="003B7BC4"/>
    <w:rsid w:val="003C4791"/>
    <w:rsid w:val="00454251"/>
    <w:rsid w:val="00464675"/>
    <w:rsid w:val="0047080C"/>
    <w:rsid w:val="0047085F"/>
    <w:rsid w:val="00473ECC"/>
    <w:rsid w:val="004E6BC1"/>
    <w:rsid w:val="004F5DFA"/>
    <w:rsid w:val="00501C85"/>
    <w:rsid w:val="005210CE"/>
    <w:rsid w:val="005250D1"/>
    <w:rsid w:val="0055543C"/>
    <w:rsid w:val="00582F0B"/>
    <w:rsid w:val="005D3650"/>
    <w:rsid w:val="00632CCC"/>
    <w:rsid w:val="00645A5E"/>
    <w:rsid w:val="00656283"/>
    <w:rsid w:val="00674CF7"/>
    <w:rsid w:val="006804E4"/>
    <w:rsid w:val="006A10C5"/>
    <w:rsid w:val="006C61F8"/>
    <w:rsid w:val="006E08F9"/>
    <w:rsid w:val="00704825"/>
    <w:rsid w:val="00717DB5"/>
    <w:rsid w:val="00757C28"/>
    <w:rsid w:val="007D2998"/>
    <w:rsid w:val="007D4535"/>
    <w:rsid w:val="008462B2"/>
    <w:rsid w:val="00860423"/>
    <w:rsid w:val="008B7943"/>
    <w:rsid w:val="008E7813"/>
    <w:rsid w:val="009134D4"/>
    <w:rsid w:val="00934DE6"/>
    <w:rsid w:val="00953D07"/>
    <w:rsid w:val="00980888"/>
    <w:rsid w:val="00986072"/>
    <w:rsid w:val="009A1A00"/>
    <w:rsid w:val="009C33B6"/>
    <w:rsid w:val="009E3C66"/>
    <w:rsid w:val="00A0015A"/>
    <w:rsid w:val="00A223B1"/>
    <w:rsid w:val="00A232C7"/>
    <w:rsid w:val="00A436AF"/>
    <w:rsid w:val="00A60281"/>
    <w:rsid w:val="00A6092A"/>
    <w:rsid w:val="00AA20AD"/>
    <w:rsid w:val="00AC5FEA"/>
    <w:rsid w:val="00AF0680"/>
    <w:rsid w:val="00B164E0"/>
    <w:rsid w:val="00B44208"/>
    <w:rsid w:val="00B817DD"/>
    <w:rsid w:val="00B97D2E"/>
    <w:rsid w:val="00BB6E82"/>
    <w:rsid w:val="00BF7FF9"/>
    <w:rsid w:val="00C461F7"/>
    <w:rsid w:val="00C5103A"/>
    <w:rsid w:val="00CC023D"/>
    <w:rsid w:val="00CC0929"/>
    <w:rsid w:val="00CF6FB4"/>
    <w:rsid w:val="00D05FA2"/>
    <w:rsid w:val="00D1490D"/>
    <w:rsid w:val="00D168D0"/>
    <w:rsid w:val="00D20668"/>
    <w:rsid w:val="00D3215D"/>
    <w:rsid w:val="00D5370E"/>
    <w:rsid w:val="00D604ED"/>
    <w:rsid w:val="00D64218"/>
    <w:rsid w:val="00D82A89"/>
    <w:rsid w:val="00DE0891"/>
    <w:rsid w:val="00DE6837"/>
    <w:rsid w:val="00E208CC"/>
    <w:rsid w:val="00E46EA2"/>
    <w:rsid w:val="00E5123B"/>
    <w:rsid w:val="00E75596"/>
    <w:rsid w:val="00EA7465"/>
    <w:rsid w:val="00EE1128"/>
    <w:rsid w:val="00F16ED0"/>
    <w:rsid w:val="00F20660"/>
    <w:rsid w:val="00F36B00"/>
    <w:rsid w:val="00F45B2E"/>
    <w:rsid w:val="00FA1C4B"/>
    <w:rsid w:val="00FD197D"/>
    <w:rsid w:val="00FE415E"/>
    <w:rsid w:val="02CC72F2"/>
    <w:rsid w:val="03582EFD"/>
    <w:rsid w:val="05290C5E"/>
    <w:rsid w:val="05E8700C"/>
    <w:rsid w:val="0ACF2A1D"/>
    <w:rsid w:val="0AF04E39"/>
    <w:rsid w:val="0DC83157"/>
    <w:rsid w:val="0DFA4833"/>
    <w:rsid w:val="0E1D6E16"/>
    <w:rsid w:val="1053471C"/>
    <w:rsid w:val="10B9612D"/>
    <w:rsid w:val="110C19C1"/>
    <w:rsid w:val="118D29E1"/>
    <w:rsid w:val="122E5AC5"/>
    <w:rsid w:val="130D6E95"/>
    <w:rsid w:val="135A2C03"/>
    <w:rsid w:val="146F101D"/>
    <w:rsid w:val="15290668"/>
    <w:rsid w:val="160233E4"/>
    <w:rsid w:val="16817552"/>
    <w:rsid w:val="17B3154C"/>
    <w:rsid w:val="1A1B2B68"/>
    <w:rsid w:val="1A2E76D5"/>
    <w:rsid w:val="1A9846BE"/>
    <w:rsid w:val="1D594543"/>
    <w:rsid w:val="21511E8D"/>
    <w:rsid w:val="229828D8"/>
    <w:rsid w:val="22B60A26"/>
    <w:rsid w:val="233E0C26"/>
    <w:rsid w:val="23E45DCD"/>
    <w:rsid w:val="245C6715"/>
    <w:rsid w:val="25933340"/>
    <w:rsid w:val="272B4FA1"/>
    <w:rsid w:val="277D54F9"/>
    <w:rsid w:val="282A6466"/>
    <w:rsid w:val="28537F5A"/>
    <w:rsid w:val="29D6517E"/>
    <w:rsid w:val="29F9333F"/>
    <w:rsid w:val="2B242EB0"/>
    <w:rsid w:val="2C557DC0"/>
    <w:rsid w:val="2D0232FD"/>
    <w:rsid w:val="2D864873"/>
    <w:rsid w:val="2EB12B4F"/>
    <w:rsid w:val="302A667C"/>
    <w:rsid w:val="325224AE"/>
    <w:rsid w:val="33DA4DCC"/>
    <w:rsid w:val="35457DF8"/>
    <w:rsid w:val="35BA127A"/>
    <w:rsid w:val="3639699D"/>
    <w:rsid w:val="367B2599"/>
    <w:rsid w:val="377400CC"/>
    <w:rsid w:val="37C42276"/>
    <w:rsid w:val="395E2AFB"/>
    <w:rsid w:val="3C060C78"/>
    <w:rsid w:val="3C2A633F"/>
    <w:rsid w:val="3CDD29DE"/>
    <w:rsid w:val="3D7A547D"/>
    <w:rsid w:val="3E9F6563"/>
    <w:rsid w:val="3F3E0013"/>
    <w:rsid w:val="3FFF2757"/>
    <w:rsid w:val="42E16285"/>
    <w:rsid w:val="43CF0371"/>
    <w:rsid w:val="44E41404"/>
    <w:rsid w:val="45FE7567"/>
    <w:rsid w:val="46F74990"/>
    <w:rsid w:val="47825AD6"/>
    <w:rsid w:val="4CA501D8"/>
    <w:rsid w:val="4D8E7EF7"/>
    <w:rsid w:val="4DFE3421"/>
    <w:rsid w:val="4E46778F"/>
    <w:rsid w:val="50D821FA"/>
    <w:rsid w:val="52387FA4"/>
    <w:rsid w:val="52541A39"/>
    <w:rsid w:val="53145006"/>
    <w:rsid w:val="53780589"/>
    <w:rsid w:val="54636344"/>
    <w:rsid w:val="54C673A0"/>
    <w:rsid w:val="551D02C3"/>
    <w:rsid w:val="56440D2F"/>
    <w:rsid w:val="56B12496"/>
    <w:rsid w:val="578E39D2"/>
    <w:rsid w:val="58982928"/>
    <w:rsid w:val="5A9D106F"/>
    <w:rsid w:val="5C567F8F"/>
    <w:rsid w:val="5E0F55E9"/>
    <w:rsid w:val="5E3543E4"/>
    <w:rsid w:val="5F041C14"/>
    <w:rsid w:val="61644C3B"/>
    <w:rsid w:val="61AE2336"/>
    <w:rsid w:val="61D07BBF"/>
    <w:rsid w:val="627B3AD7"/>
    <w:rsid w:val="63111145"/>
    <w:rsid w:val="641637CE"/>
    <w:rsid w:val="66985AE7"/>
    <w:rsid w:val="66B875B6"/>
    <w:rsid w:val="67C625E1"/>
    <w:rsid w:val="687508F7"/>
    <w:rsid w:val="6D535020"/>
    <w:rsid w:val="6E613825"/>
    <w:rsid w:val="7337289B"/>
    <w:rsid w:val="7499219B"/>
    <w:rsid w:val="74F5766C"/>
    <w:rsid w:val="754205E6"/>
    <w:rsid w:val="755933F0"/>
    <w:rsid w:val="75ED74B9"/>
    <w:rsid w:val="76651320"/>
    <w:rsid w:val="76A40A48"/>
    <w:rsid w:val="78483058"/>
    <w:rsid w:val="79200A9D"/>
    <w:rsid w:val="79B556E1"/>
    <w:rsid w:val="7B043CD8"/>
    <w:rsid w:val="7B9F2572"/>
    <w:rsid w:val="7C5651AD"/>
    <w:rsid w:val="7DC17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nhideWhenUsed="0" w:uiPriority="99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qFormat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黑体" w:hAnsi="Times New Roman" w:eastAsia="黑体" w:cs="黑体"/>
      <w:color w:val="000000"/>
      <w:kern w:val="0"/>
      <w:sz w:val="24"/>
      <w:szCs w:val="24"/>
      <w:lang w:val="en-US" w:eastAsia="zh-CN" w:bidi="ar-SA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6">
    <w:name w:val="Table Grid"/>
    <w:basedOn w:val="5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qFormat/>
    <w:uiPriority w:val="99"/>
    <w:rPr>
      <w:color w:val="0000FF"/>
      <w:u w:val="single"/>
    </w:rPr>
  </w:style>
  <w:style w:type="character" w:customStyle="1" w:styleId="9">
    <w:name w:val="Footer Char"/>
    <w:basedOn w:val="7"/>
    <w:link w:val="3"/>
    <w:semiHidden/>
    <w:qFormat/>
    <w:locked/>
    <w:uiPriority w:val="99"/>
    <w:rPr>
      <w:rFonts w:ascii="Calibri" w:hAnsi="Calibri" w:cs="Calibri"/>
      <w:sz w:val="18"/>
      <w:szCs w:val="18"/>
    </w:rPr>
  </w:style>
  <w:style w:type="character" w:customStyle="1" w:styleId="10">
    <w:name w:val="Header Char"/>
    <w:basedOn w:val="7"/>
    <w:link w:val="4"/>
    <w:semiHidden/>
    <w:qFormat/>
    <w:locked/>
    <w:uiPriority w:val="99"/>
    <w:rPr>
      <w:rFonts w:ascii="Calibri" w:hAnsi="Calibri" w:cs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微软中国</Company>
  <Pages>1</Pages>
  <Words>242</Words>
  <Characters>246</Characters>
  <Lines>0</Lines>
  <Paragraphs>0</Paragraphs>
  <TotalTime>1</TotalTime>
  <ScaleCrop>false</ScaleCrop>
  <LinksUpToDate>false</LinksUpToDate>
  <CharactersWithSpaces>295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2020-06-24T07:36:00Z</dcterms:created>
  <dc:creator>LENOVO</dc:creator>
  <cp:lastModifiedBy>Limy</cp:lastModifiedBy>
  <cp:lastPrinted>2023-03-10T01:35:00Z</cp:lastPrinted>
  <dcterms:modified xsi:type="dcterms:W3CDTF">2023-04-28T02:16:44Z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7BB691D49B2943C9B31BE9A6E3ADD13E_13</vt:lpwstr>
  </property>
</Properties>
</file>